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FEFE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2DC07799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西附科研协作共同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体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课题进课堂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研讨活动安排</w:t>
      </w:r>
    </w:p>
    <w:p w14:paraId="048CA1E4"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一、开课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安排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表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3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5"/>
        <w:gridCol w:w="1165"/>
        <w:gridCol w:w="893"/>
        <w:gridCol w:w="2713"/>
        <w:gridCol w:w="3301"/>
      </w:tblGrid>
      <w:tr w14:paraId="3B7D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DEEBF6" w:themeFill="accent5" w:themeFillTint="32"/>
            <w:vAlign w:val="center"/>
          </w:tcPr>
          <w:p w14:paraId="42E038B1">
            <w:pPr>
              <w:tabs>
                <w:tab w:val="left" w:pos="5220"/>
              </w:tabs>
              <w:spacing w:line="3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会场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DEEBF6" w:themeFill="accent5" w:themeFillTint="32"/>
            <w:vAlign w:val="center"/>
          </w:tcPr>
          <w:p w14:paraId="1C68631B">
            <w:pPr>
              <w:tabs>
                <w:tab w:val="left" w:pos="5220"/>
              </w:tabs>
              <w:spacing w:line="3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DEEBF6" w:themeFill="accent5" w:themeFillTint="32"/>
            <w:vAlign w:val="center"/>
          </w:tcPr>
          <w:p w14:paraId="1E07D4B6">
            <w:pPr>
              <w:tabs>
                <w:tab w:val="left" w:pos="5220"/>
              </w:tabs>
              <w:spacing w:line="3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DEEBF6" w:themeFill="accent5" w:themeFillTint="32"/>
            <w:vAlign w:val="center"/>
          </w:tcPr>
          <w:p w14:paraId="714F0A27">
            <w:pPr>
              <w:tabs>
                <w:tab w:val="left" w:pos="5220"/>
              </w:tabs>
              <w:spacing w:line="3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执教者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DEEBF6" w:themeFill="accent5" w:themeFillTint="32"/>
            <w:vAlign w:val="center"/>
          </w:tcPr>
          <w:p w14:paraId="67FECA3B">
            <w:pPr>
              <w:tabs>
                <w:tab w:val="left" w:pos="5220"/>
              </w:tabs>
              <w:spacing w:line="3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执教课题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DEEBF6" w:themeFill="accent5" w:themeFillTint="32"/>
            <w:vAlign w:val="center"/>
          </w:tcPr>
          <w:p w14:paraId="3013955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开课课题隶属</w:t>
            </w:r>
          </w:p>
          <w:p w14:paraId="5C79E944">
            <w:pPr>
              <w:tabs>
                <w:tab w:val="left" w:pos="5220"/>
              </w:tabs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在研立项课题</w:t>
            </w:r>
          </w:p>
        </w:tc>
      </w:tr>
      <w:tr w14:paraId="4BB9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vAlign w:val="center"/>
          </w:tcPr>
          <w:p w14:paraId="01BE6F26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第一会场：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唯德楼二楼</w:t>
            </w:r>
            <w:r>
              <w:rPr>
                <w:rFonts w:hint="eastAsia" w:ascii="宋体" w:hAnsi="宋体" w:eastAsia="宋体" w:cs="宋体"/>
                <w:szCs w:val="21"/>
              </w:rPr>
              <w:t>吴韵今风研究中心1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2BC2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13:30-14:10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3746CD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唯亭学校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B7C23F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郭圣嘉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8AA7D8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语文五年级：示儿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48139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苏州工业园区教育科学“十四五”规划课题：大概念视域下小学语文单元作业设计与评价研究</w:t>
            </w:r>
          </w:p>
        </w:tc>
      </w:tr>
      <w:tr w14:paraId="09E1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vAlign w:val="center"/>
          </w:tcPr>
          <w:p w14:paraId="6BC9FA8C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C7A48D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14:25-15:05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F529F3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星华学校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6D7C1A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王晓轩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96DD61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语文三年级：读不完的大书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911AA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园区教育系统第三届青干班研究课题：数字化转型背景下提升小学生创意表达能力的实践研究</w:t>
            </w:r>
          </w:p>
        </w:tc>
      </w:tr>
      <w:tr w14:paraId="4A2F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vAlign w:val="center"/>
          </w:tcPr>
          <w:p w14:paraId="23F60863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F377B6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15:15-15:55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4B20B1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方洲小学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2219BA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倪闱闱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9502BB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语文二年级：园地七写话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74DF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江苏省教育学会“十四五”规划课题：写作护照：小学生习作有效积累的实践研究</w:t>
            </w:r>
          </w:p>
        </w:tc>
      </w:tr>
      <w:tr w14:paraId="258D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vAlign w:val="center"/>
          </w:tcPr>
          <w:p w14:paraId="70BDB411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第二会场：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唯德楼二楼</w:t>
            </w:r>
            <w:r>
              <w:rPr>
                <w:rFonts w:hint="eastAsia" w:ascii="宋体" w:hAnsi="宋体" w:eastAsia="宋体" w:cs="宋体"/>
                <w:szCs w:val="21"/>
              </w:rPr>
              <w:t>吴韵今风研究中心2</w:t>
            </w:r>
          </w:p>
        </w:tc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 w14:paraId="1A83E048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13:30-14:10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0D9847DC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园区外国语学校</w:t>
            </w: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4C5C5FF2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陈红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vAlign w:val="center"/>
          </w:tcPr>
          <w:p w14:paraId="4EADF7CE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数学四年级：度量衡的故事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vAlign w:val="center"/>
          </w:tcPr>
          <w:p w14:paraId="21079D1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苏州工业园区教育科学“十四五”规划课题：小学数学综合与实践领域跨学科主题学习的设计与实践研究</w:t>
            </w:r>
          </w:p>
        </w:tc>
      </w:tr>
      <w:tr w14:paraId="24F1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vAlign w:val="center"/>
          </w:tcPr>
          <w:p w14:paraId="0F146749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 w14:paraId="3ECAD85B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14:25-15:05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699A7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二实小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CFB71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江晓月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5F202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英语六年级：Unit6</w:t>
            </w:r>
          </w:p>
          <w:p w14:paraId="1A0BDD0F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Kee pour city clean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vAlign w:val="center"/>
          </w:tcPr>
          <w:p w14:paraId="4692E7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苏州教育科学“十四五”规划课题：</w:t>
            </w:r>
            <w:r>
              <w:rPr>
                <w:rFonts w:hint="eastAsia" w:ascii="宋体" w:hAnsi="宋体" w:eastAsia="宋体" w:cs="宋体"/>
                <w:szCs w:val="21"/>
              </w:rPr>
              <w:t>慧学课堂：深度学习视域下的教学转型研究</w:t>
            </w:r>
          </w:p>
        </w:tc>
      </w:tr>
      <w:tr w14:paraId="76E2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vAlign w:val="center"/>
          </w:tcPr>
          <w:p w14:paraId="05CED3DF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 w14:paraId="060FABDA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15:15-15:55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F78FF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唯亭实小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196DB">
            <w:pPr>
              <w:pStyle w:val="4"/>
              <w:widowControl/>
              <w:spacing w:before="0" w:beforeAutospacing="0" w:after="0" w:afterAutospacing="0" w:line="300" w:lineRule="exact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蒯燕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E8C1A">
            <w:pPr>
              <w:pStyle w:val="4"/>
              <w:widowControl/>
              <w:spacing w:before="0" w:beforeAutospacing="0" w:after="0" w:afterAutospacing="0" w:line="300" w:lineRule="exact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语文六年级：伯牙鼓琴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vAlign w:val="center"/>
          </w:tcPr>
          <w:p w14:paraId="79A8319A">
            <w:pPr>
              <w:widowControl/>
              <w:spacing w:line="300" w:lineRule="exac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江苏省陶行知研究会“十四五”规划课题：“教学做合一”思想视域下，儿童深度阅读的实践研究</w:t>
            </w:r>
          </w:p>
        </w:tc>
      </w:tr>
      <w:tr w14:paraId="1A6E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vAlign w:val="center"/>
          </w:tcPr>
          <w:p w14:paraId="7DB8C441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第三会场：唯康楼三楼体育馆、唯知楼二楼舞蹈教室2</w:t>
            </w:r>
          </w:p>
        </w:tc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 w14:paraId="35AC532B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13:30-14:10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FECD5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唯亭实小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A5AD3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王福瑞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6B8C4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四年级体育与健康：跪跳起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310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苏州工业园区“十四五”教育科研规划课题：</w:t>
            </w:r>
            <w:r>
              <w:rPr>
                <w:rFonts w:hint="eastAsia" w:ascii="宋体" w:hAnsi="宋体" w:eastAsia="宋体" w:cs="宋体"/>
                <w:szCs w:val="21"/>
              </w:rPr>
              <w:t>体教融合背景下小学体育大单元教学设计的实践研究</w:t>
            </w:r>
          </w:p>
        </w:tc>
      </w:tr>
      <w:tr w14:paraId="0C79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vAlign w:val="center"/>
          </w:tcPr>
          <w:p w14:paraId="0170524E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 w14:paraId="79BB6503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14:25-15:05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14:paraId="45A640BD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BEEC95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星洲小学</w:t>
            </w:r>
          </w:p>
          <w:p w14:paraId="6F3D8B19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vAlign w:val="center"/>
          </w:tcPr>
          <w:p w14:paraId="35C72E2E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胡润泽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vAlign w:val="center"/>
          </w:tcPr>
          <w:p w14:paraId="32730E9F">
            <w:pPr>
              <w:pStyle w:val="4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音乐五年级：鼓乐传情 琴声袅袅</w:t>
            </w:r>
          </w:p>
        </w:tc>
        <w:tc>
          <w:tcPr>
            <w:tcW w:w="1586" w:type="pct"/>
            <w:tcBorders>
              <w:tl2br w:val="nil"/>
              <w:tr2bl w:val="nil"/>
            </w:tcBorders>
            <w:vAlign w:val="center"/>
          </w:tcPr>
          <w:p w14:paraId="4B23F84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江苏省教育学会“十四五”教育科研重点课题:核心素养视阈下四位一体的小学弦乐社团建设实践研究</w:t>
            </w:r>
          </w:p>
        </w:tc>
      </w:tr>
    </w:tbl>
    <w:p w14:paraId="7F31DFD7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46307862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53E7F6B2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208FD228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1D874DB3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748F148A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0166CE2C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02594049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638B4970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0CF65E62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2A085712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3559402E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74BC2347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60C815F6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0CD67109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6712E595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592F6BD6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1F042481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41B84214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57014B98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 w14:paraId="2A8B8E48">
      <w:pPr>
        <w:widowControl/>
        <w:shd w:val="clear" w:color="auto" w:fill="FFFFFF"/>
        <w:spacing w:line="38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79BD2C73">
      <w:pPr>
        <w:widowControl/>
        <w:shd w:val="clear" w:color="auto" w:fill="FFFFFF"/>
        <w:spacing w:line="380" w:lineRule="exact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二、教师说课、专家点评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991"/>
        <w:gridCol w:w="2152"/>
        <w:gridCol w:w="1712"/>
        <w:gridCol w:w="3212"/>
      </w:tblGrid>
      <w:tr w14:paraId="51BB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4" w:type="pct"/>
            <w:vAlign w:val="center"/>
          </w:tcPr>
          <w:p w14:paraId="1EBC5B97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408" w:type="pct"/>
            <w:vAlign w:val="center"/>
          </w:tcPr>
          <w:p w14:paraId="48BC13A1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课堂评析、交流互动</w:t>
            </w:r>
          </w:p>
        </w:tc>
        <w:tc>
          <w:tcPr>
            <w:tcW w:w="759" w:type="pct"/>
            <w:vAlign w:val="center"/>
          </w:tcPr>
          <w:p w14:paraId="56BEBC7E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点评专家</w:t>
            </w:r>
          </w:p>
        </w:tc>
        <w:tc>
          <w:tcPr>
            <w:tcW w:w="604" w:type="pct"/>
            <w:vAlign w:val="center"/>
          </w:tcPr>
          <w:p w14:paraId="437146B1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主持</w:t>
            </w:r>
          </w:p>
        </w:tc>
        <w:tc>
          <w:tcPr>
            <w:tcW w:w="1133" w:type="pct"/>
            <w:vAlign w:val="center"/>
          </w:tcPr>
          <w:p w14:paraId="32D913AE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 w14:paraId="549C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pct"/>
            <w:vMerge w:val="restart"/>
            <w:vAlign w:val="center"/>
          </w:tcPr>
          <w:p w14:paraId="58C39EB1">
            <w:pPr>
              <w:shd w:val="clear" w:color="auto" w:fill="FFFFFF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16:00-17：00</w:t>
            </w:r>
          </w:p>
        </w:tc>
        <w:tc>
          <w:tcPr>
            <w:tcW w:w="1408" w:type="pct"/>
            <w:vMerge w:val="restart"/>
            <w:vAlign w:val="center"/>
          </w:tcPr>
          <w:p w14:paraId="31E599E9">
            <w:pPr>
              <w:shd w:val="clear" w:color="auto" w:fill="FFFFFF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执教老师说课（每人3分钟）</w:t>
            </w:r>
          </w:p>
          <w:p w14:paraId="3B12EB1D">
            <w:pPr>
              <w:shd w:val="clear" w:color="auto" w:fill="FFFFFF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专家课堂点评（每人7分钟）</w:t>
            </w:r>
          </w:p>
        </w:tc>
        <w:tc>
          <w:tcPr>
            <w:tcW w:w="759" w:type="pct"/>
            <w:vAlign w:val="center"/>
          </w:tcPr>
          <w:p w14:paraId="12B576C5">
            <w:pPr>
              <w:shd w:val="clear" w:color="auto" w:fill="FFFFFF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祁华忠</w:t>
            </w:r>
          </w:p>
        </w:tc>
        <w:tc>
          <w:tcPr>
            <w:tcW w:w="604" w:type="pct"/>
            <w:vMerge w:val="restart"/>
            <w:vAlign w:val="center"/>
          </w:tcPr>
          <w:p w14:paraId="314183F3">
            <w:pPr>
              <w:shd w:val="clear" w:color="auto" w:fill="FFFFFF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唐为迟</w:t>
            </w:r>
          </w:p>
        </w:tc>
        <w:tc>
          <w:tcPr>
            <w:tcW w:w="1133" w:type="pct"/>
            <w:vMerge w:val="restart"/>
            <w:vAlign w:val="center"/>
          </w:tcPr>
          <w:p w14:paraId="4A2C22A1">
            <w:pPr>
              <w:shd w:val="clear" w:color="auto" w:fill="FFFFFF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唯德楼五楼会议室1</w:t>
            </w:r>
          </w:p>
        </w:tc>
      </w:tr>
      <w:tr w14:paraId="2856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pct"/>
            <w:vMerge w:val="continue"/>
            <w:vAlign w:val="center"/>
          </w:tcPr>
          <w:p w14:paraId="1CB07977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pct"/>
            <w:vMerge w:val="continue"/>
            <w:vAlign w:val="center"/>
          </w:tcPr>
          <w:p w14:paraId="3CDDBD15">
            <w:pPr>
              <w:shd w:val="clear" w:color="auto" w:fill="FFFFFF"/>
              <w:spacing w:line="315" w:lineRule="atLeas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7D5915F2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翟运胜</w:t>
            </w:r>
          </w:p>
        </w:tc>
        <w:tc>
          <w:tcPr>
            <w:tcW w:w="604" w:type="pct"/>
            <w:vMerge w:val="continue"/>
            <w:vAlign w:val="center"/>
          </w:tcPr>
          <w:p w14:paraId="3515F3A9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vAlign w:val="center"/>
          </w:tcPr>
          <w:p w14:paraId="6C5BD7EF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50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pct"/>
            <w:vMerge w:val="continue"/>
            <w:vAlign w:val="center"/>
          </w:tcPr>
          <w:p w14:paraId="143776BA">
            <w:pPr>
              <w:shd w:val="clear" w:color="auto" w:fill="FFFFFF"/>
              <w:spacing w:line="315" w:lineRule="atLeast"/>
              <w:jc w:val="center"/>
            </w:pPr>
          </w:p>
        </w:tc>
        <w:tc>
          <w:tcPr>
            <w:tcW w:w="1408" w:type="pct"/>
            <w:vMerge w:val="continue"/>
            <w:vAlign w:val="center"/>
          </w:tcPr>
          <w:p w14:paraId="36CC01CE">
            <w:pPr>
              <w:shd w:val="clear" w:color="auto" w:fill="FFFFFF"/>
              <w:spacing w:line="315" w:lineRule="atLeast"/>
              <w:jc w:val="center"/>
            </w:pPr>
          </w:p>
        </w:tc>
        <w:tc>
          <w:tcPr>
            <w:tcW w:w="759" w:type="pct"/>
            <w:vAlign w:val="center"/>
          </w:tcPr>
          <w:p w14:paraId="606053D0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袁静</w:t>
            </w:r>
          </w:p>
        </w:tc>
        <w:tc>
          <w:tcPr>
            <w:tcW w:w="604" w:type="pct"/>
            <w:vMerge w:val="continue"/>
            <w:vAlign w:val="center"/>
          </w:tcPr>
          <w:p w14:paraId="45107C16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vAlign w:val="center"/>
          </w:tcPr>
          <w:p w14:paraId="3FB560C8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67C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pct"/>
            <w:vMerge w:val="continue"/>
            <w:vAlign w:val="center"/>
          </w:tcPr>
          <w:p w14:paraId="7B79AA95">
            <w:pPr>
              <w:shd w:val="clear" w:color="auto" w:fill="FFFFFF"/>
              <w:spacing w:line="315" w:lineRule="atLeast"/>
              <w:jc w:val="center"/>
            </w:pPr>
          </w:p>
        </w:tc>
        <w:tc>
          <w:tcPr>
            <w:tcW w:w="1408" w:type="pct"/>
            <w:vMerge w:val="continue"/>
            <w:vAlign w:val="center"/>
          </w:tcPr>
          <w:p w14:paraId="0528EF31">
            <w:pPr>
              <w:shd w:val="clear" w:color="auto" w:fill="FFFFFF"/>
              <w:spacing w:line="315" w:lineRule="atLeast"/>
              <w:jc w:val="center"/>
            </w:pPr>
          </w:p>
        </w:tc>
        <w:tc>
          <w:tcPr>
            <w:tcW w:w="759" w:type="pct"/>
            <w:vAlign w:val="center"/>
          </w:tcPr>
          <w:p w14:paraId="79B5E5E1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蒋开莲</w:t>
            </w:r>
          </w:p>
        </w:tc>
        <w:tc>
          <w:tcPr>
            <w:tcW w:w="604" w:type="pct"/>
            <w:vMerge w:val="continue"/>
            <w:vAlign w:val="center"/>
          </w:tcPr>
          <w:p w14:paraId="391FC85B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vAlign w:val="center"/>
          </w:tcPr>
          <w:p w14:paraId="7AB5F229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75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pct"/>
            <w:vMerge w:val="continue"/>
            <w:vAlign w:val="center"/>
          </w:tcPr>
          <w:p w14:paraId="63BBA236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pct"/>
            <w:vMerge w:val="continue"/>
            <w:vAlign w:val="center"/>
          </w:tcPr>
          <w:p w14:paraId="23A6E9DF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43F4DA8F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许枫</w:t>
            </w:r>
          </w:p>
        </w:tc>
        <w:tc>
          <w:tcPr>
            <w:tcW w:w="604" w:type="pct"/>
            <w:vMerge w:val="continue"/>
            <w:vAlign w:val="center"/>
          </w:tcPr>
          <w:p w14:paraId="29A8D151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vAlign w:val="center"/>
          </w:tcPr>
          <w:p w14:paraId="22EDB4B4">
            <w:pPr>
              <w:shd w:val="clear" w:color="auto" w:fill="FFFFFF"/>
              <w:spacing w:line="315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3BA7AB"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</w:p>
    <w:p w14:paraId="03723F6B">
      <w:pPr>
        <w:spacing w:line="360" w:lineRule="auto"/>
        <w:ind w:right="964"/>
      </w:pPr>
      <w:r>
        <w:rPr>
          <w:rFonts w:hint="eastAsia" w:ascii="宋体" w:hAnsi="宋体" w:eastAsia="宋体" w:cs="宋体"/>
          <w:b/>
          <w:bCs/>
          <w:kern w:val="0"/>
          <w:sz w:val="22"/>
          <w:lang w:bidi="ar"/>
        </w:rPr>
        <w:t>注：本次活动所在学校联系人：许老师：15190024235</w:t>
      </w:r>
    </w:p>
    <w:p w14:paraId="39C2B117">
      <w:pPr>
        <w:spacing w:line="360" w:lineRule="auto"/>
        <w:jc w:val="right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水柱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3E333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283210</wp:posOffset>
              </wp:positionH>
              <wp:positionV relativeFrom="paragraph">
                <wp:posOffset>268605</wp:posOffset>
              </wp:positionV>
              <wp:extent cx="4429125" cy="6388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DF06F">
                          <w:pPr>
                            <w:pStyle w:val="2"/>
                            <w:jc w:val="center"/>
                            <w:rPr>
                              <w:rFonts w:ascii="方正水柱_GBK" w:eastAsia="方正水柱_GBK"/>
                              <w:b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alpha w14:val="53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水柱_GBK" w:eastAsia="方正水柱_GBK"/>
                              <w:b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alpha w14:val="53000"/>
                                  </w14:schemeClr>
                                </w14:solidFill>
                              </w14:textFill>
                            </w:rPr>
                            <w:t>唯 实 求 真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3pt;margin-top:21.15pt;height:50.3pt;width:348.75pt;mso-position-horizontal-relative:margin;mso-wrap-style:none;z-index:251661312;mso-width-relative:page;mso-height-relative:page;" filled="f" stroked="f" coordsize="21600,21600" o:gfxdata="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Rv5mzWAAAACQEAAA8AAAAAAAAAAQAgAAAAIgAAAGRycy9kb3ducmV2Lnht&#10;bFBLAQIUABQAAAAIAIdO4kBaRLg+NAIAAFsEAAAOAAAAAAAAAAEAIAAAACUBAABkcnMvZTJvRG9j&#10;LnhtbFBLBQYAAAAABgAGAFkBAADL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215DF06F">
                    <w:pPr>
                      <w:pStyle w:val="2"/>
                      <w:jc w:val="center"/>
                      <w:rPr>
                        <w:rFonts w:ascii="方正水柱_GBK" w:eastAsia="方正水柱_GBK"/>
                        <w:b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>
                              <w14:alpha w14:val="53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方正水柱_GBK" w:eastAsia="方正水柱_GBK"/>
                        <w:b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>
                              <w14:alpha w14:val="53000"/>
                            </w14:schemeClr>
                          </w14:solidFill>
                        </w14:textFill>
                      </w:rPr>
                      <w:t>唯 实 求 真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1331595</wp:posOffset>
          </wp:positionH>
          <wp:positionV relativeFrom="paragraph">
            <wp:posOffset>-132080</wp:posOffset>
          </wp:positionV>
          <wp:extent cx="4640580" cy="701040"/>
          <wp:effectExtent l="0" t="0" r="0" b="444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707244" cy="710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98834"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-168910</wp:posOffset>
          </wp:positionV>
          <wp:extent cx="3048000" cy="4222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5" b="2777"/>
                  <a:stretch>
                    <a:fillRect/>
                  </a:stretch>
                </pic:blipFill>
                <pic:spPr>
                  <a:xfrm>
                    <a:off x="0" y="0"/>
                    <a:ext cx="3048211" cy="42230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MTdiZjJkMjYyNjEwOGY0MjYzNWZlZmI4NjljZTUifQ=="/>
  </w:docVars>
  <w:rsids>
    <w:rsidRoot w:val="24394546"/>
    <w:rsid w:val="00050A9A"/>
    <w:rsid w:val="000F1DFB"/>
    <w:rsid w:val="00145CAA"/>
    <w:rsid w:val="001A172B"/>
    <w:rsid w:val="001F5AB8"/>
    <w:rsid w:val="002026F6"/>
    <w:rsid w:val="00364135"/>
    <w:rsid w:val="00387DC7"/>
    <w:rsid w:val="00560CD0"/>
    <w:rsid w:val="005F7472"/>
    <w:rsid w:val="006841D9"/>
    <w:rsid w:val="007858B5"/>
    <w:rsid w:val="00826FFD"/>
    <w:rsid w:val="008D7D87"/>
    <w:rsid w:val="00933C95"/>
    <w:rsid w:val="00CE45A9"/>
    <w:rsid w:val="00E15CCC"/>
    <w:rsid w:val="12D84A3A"/>
    <w:rsid w:val="24394546"/>
    <w:rsid w:val="253368B9"/>
    <w:rsid w:val="2A424ECE"/>
    <w:rsid w:val="417E22CE"/>
    <w:rsid w:val="440940BE"/>
    <w:rsid w:val="597867C9"/>
    <w:rsid w:val="69A82250"/>
    <w:rsid w:val="761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1185;&#23460;&#24037;&#20316;\2023&#23398;&#26657;&#20449;&#3154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2023学校信笺模板</Template>
  <Pages>3</Pages>
  <Words>705</Words>
  <Characters>819</Characters>
  <Lines>6</Lines>
  <Paragraphs>1</Paragraphs>
  <TotalTime>3</TotalTime>
  <ScaleCrop>false</ScaleCrop>
  <LinksUpToDate>false</LinksUpToDate>
  <CharactersWithSpaces>823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2024-10-23T01:12:00Z</dcterms:created>
  <dc:creator>小天使</dc:creator>
  <cp:lastModifiedBy>王秀荣</cp:lastModifiedBy>
  <cp:lastPrinted>2024-10-23T06:10:00Z</cp:lastPrinted>
  <dcterms:modified xsi:type="dcterms:W3CDTF">2024-10-29T12:10:11Z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CF392DDE5C2B44FE920EF56C16F33A29_11</vt:lpwstr>
  </property>
</Properties>
</file>